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EFA17" w14:textId="127EBB48" w:rsidR="00472038" w:rsidRDefault="006447DB" w:rsidP="006447DB">
      <w:pPr>
        <w:spacing w:line="360" w:lineRule="atLeast"/>
        <w:ind w:firstLine="709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ЗАЩИТА ПРАВ ПОТРЕБИТЕЛЕЙ</w:t>
      </w:r>
    </w:p>
    <w:p w14:paraId="516E914D" w14:textId="77777777" w:rsidR="006447DB" w:rsidRDefault="006447DB" w:rsidP="00C30F96">
      <w:pPr>
        <w:spacing w:line="360" w:lineRule="atLeast"/>
        <w:ind w:firstLine="709"/>
        <w:jc w:val="both"/>
        <w:rPr>
          <w:sz w:val="28"/>
          <w:szCs w:val="28"/>
        </w:rPr>
      </w:pPr>
    </w:p>
    <w:p w14:paraId="524BE516" w14:textId="3704D0DB" w:rsidR="006447DB" w:rsidRDefault="006447DB" w:rsidP="006447DB">
      <w:pPr>
        <w:ind w:left="567"/>
        <w:jc w:val="both"/>
        <w:rPr>
          <w:bCs/>
          <w:sz w:val="30"/>
          <w:szCs w:val="28"/>
        </w:rPr>
      </w:pPr>
      <w:r>
        <w:rPr>
          <w:bCs/>
          <w:sz w:val="30"/>
          <w:szCs w:val="28"/>
        </w:rPr>
        <w:t>Таблица 3 - Информация об обращениях прав потребителей по защите прав потребителей в министерстве промышленности и торговли Новгородской области за 2019 – 2021 годы</w:t>
      </w:r>
      <w:r w:rsidR="00B110C3">
        <w:rPr>
          <w:bCs/>
          <w:sz w:val="30"/>
          <w:szCs w:val="28"/>
        </w:rPr>
        <w:t>*</w:t>
      </w:r>
    </w:p>
    <w:p w14:paraId="44A05F4C" w14:textId="77777777" w:rsidR="006447DB" w:rsidRDefault="006447DB" w:rsidP="006447DB">
      <w:pPr>
        <w:ind w:left="567"/>
        <w:jc w:val="both"/>
        <w:rPr>
          <w:bCs/>
          <w:sz w:val="30"/>
          <w:szCs w:val="28"/>
        </w:rPr>
      </w:pPr>
    </w:p>
    <w:tbl>
      <w:tblPr>
        <w:tblStyle w:val="aa"/>
        <w:tblW w:w="0" w:type="auto"/>
        <w:tblInd w:w="1242" w:type="dxa"/>
        <w:tblLook w:val="04A0" w:firstRow="1" w:lastRow="0" w:firstColumn="1" w:lastColumn="0" w:noHBand="0" w:noVBand="1"/>
      </w:tblPr>
      <w:tblGrid>
        <w:gridCol w:w="1734"/>
        <w:gridCol w:w="2018"/>
        <w:gridCol w:w="2018"/>
        <w:gridCol w:w="2019"/>
      </w:tblGrid>
      <w:tr w:rsidR="006447DB" w:rsidRPr="00752EE3" w14:paraId="52DA6480" w14:textId="77777777" w:rsidTr="001149E5">
        <w:trPr>
          <w:trHeight w:val="1088"/>
        </w:trPr>
        <w:tc>
          <w:tcPr>
            <w:tcW w:w="1451" w:type="dxa"/>
            <w:shd w:val="clear" w:color="auto" w:fill="FFFFFF" w:themeFill="background1"/>
          </w:tcPr>
          <w:p w14:paraId="5774CC70" w14:textId="77777777" w:rsidR="006447DB" w:rsidRPr="00752EE3" w:rsidRDefault="006447DB" w:rsidP="001149E5">
            <w:pPr>
              <w:jc w:val="both"/>
              <w:rPr>
                <w:b/>
                <w:bCs/>
                <w:sz w:val="28"/>
                <w:szCs w:val="28"/>
              </w:rPr>
            </w:pPr>
            <w:r w:rsidRPr="00752EE3">
              <w:rPr>
                <w:b/>
                <w:bCs/>
                <w:sz w:val="28"/>
                <w:szCs w:val="28"/>
              </w:rPr>
              <w:t>Вид обращений</w:t>
            </w:r>
          </w:p>
          <w:p w14:paraId="36D3B8C2" w14:textId="77777777" w:rsidR="006447DB" w:rsidRPr="00752EE3" w:rsidRDefault="006447DB" w:rsidP="001149E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18" w:type="dxa"/>
            <w:shd w:val="clear" w:color="auto" w:fill="FFFFFF" w:themeFill="background1"/>
          </w:tcPr>
          <w:p w14:paraId="7363BCAC" w14:textId="77777777" w:rsidR="006447DB" w:rsidRPr="00752EE3" w:rsidRDefault="006447DB" w:rsidP="001149E5">
            <w:pPr>
              <w:jc w:val="center"/>
              <w:rPr>
                <w:b/>
                <w:bCs/>
                <w:sz w:val="28"/>
                <w:szCs w:val="28"/>
              </w:rPr>
            </w:pPr>
            <w:r w:rsidRPr="00752EE3">
              <w:rPr>
                <w:b/>
                <w:bCs/>
                <w:sz w:val="28"/>
                <w:szCs w:val="28"/>
              </w:rPr>
              <w:t>2019</w:t>
            </w:r>
          </w:p>
        </w:tc>
        <w:tc>
          <w:tcPr>
            <w:tcW w:w="2018" w:type="dxa"/>
            <w:shd w:val="clear" w:color="auto" w:fill="FFFFFF" w:themeFill="background1"/>
          </w:tcPr>
          <w:p w14:paraId="5449F64A" w14:textId="77777777" w:rsidR="006447DB" w:rsidRPr="00752EE3" w:rsidRDefault="006447DB" w:rsidP="001149E5">
            <w:pPr>
              <w:jc w:val="center"/>
              <w:rPr>
                <w:b/>
                <w:bCs/>
                <w:sz w:val="28"/>
                <w:szCs w:val="28"/>
              </w:rPr>
            </w:pPr>
            <w:r w:rsidRPr="00752EE3">
              <w:rPr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2019" w:type="dxa"/>
            <w:shd w:val="clear" w:color="auto" w:fill="F2DBDB" w:themeFill="accent2" w:themeFillTint="33"/>
          </w:tcPr>
          <w:p w14:paraId="347A4CA0" w14:textId="77777777" w:rsidR="006447DB" w:rsidRPr="00752EE3" w:rsidRDefault="006447DB" w:rsidP="001149E5">
            <w:pPr>
              <w:jc w:val="center"/>
              <w:rPr>
                <w:b/>
                <w:bCs/>
                <w:sz w:val="28"/>
                <w:szCs w:val="28"/>
              </w:rPr>
            </w:pPr>
            <w:r w:rsidRPr="00752EE3">
              <w:rPr>
                <w:b/>
                <w:bCs/>
                <w:sz w:val="28"/>
                <w:szCs w:val="28"/>
              </w:rPr>
              <w:t>2021</w:t>
            </w:r>
          </w:p>
        </w:tc>
      </w:tr>
      <w:tr w:rsidR="006447DB" w:rsidRPr="00752EE3" w14:paraId="2E128F7A" w14:textId="77777777" w:rsidTr="001149E5">
        <w:trPr>
          <w:trHeight w:val="720"/>
        </w:trPr>
        <w:tc>
          <w:tcPr>
            <w:tcW w:w="1451" w:type="dxa"/>
            <w:shd w:val="clear" w:color="auto" w:fill="FFFFFF" w:themeFill="background1"/>
          </w:tcPr>
          <w:p w14:paraId="1F4E5C31" w14:textId="77777777" w:rsidR="006447DB" w:rsidRPr="00752EE3" w:rsidRDefault="006447DB" w:rsidP="001149E5">
            <w:pPr>
              <w:jc w:val="both"/>
              <w:rPr>
                <w:bCs/>
                <w:sz w:val="28"/>
                <w:szCs w:val="28"/>
              </w:rPr>
            </w:pPr>
            <w:r w:rsidRPr="00752EE3">
              <w:rPr>
                <w:bCs/>
                <w:sz w:val="28"/>
                <w:szCs w:val="28"/>
              </w:rPr>
              <w:t>Устные</w:t>
            </w:r>
          </w:p>
          <w:p w14:paraId="1C33878A" w14:textId="77777777" w:rsidR="006447DB" w:rsidRPr="00752EE3" w:rsidRDefault="006447DB" w:rsidP="001149E5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018" w:type="dxa"/>
            <w:shd w:val="clear" w:color="auto" w:fill="FFFFFF" w:themeFill="background1"/>
          </w:tcPr>
          <w:p w14:paraId="7FE37466" w14:textId="77777777" w:rsidR="006447DB" w:rsidRPr="00752EE3" w:rsidRDefault="006447DB" w:rsidP="001149E5">
            <w:pPr>
              <w:jc w:val="center"/>
              <w:rPr>
                <w:bCs/>
                <w:sz w:val="28"/>
                <w:szCs w:val="28"/>
              </w:rPr>
            </w:pPr>
            <w:r w:rsidRPr="00752EE3">
              <w:rPr>
                <w:bCs/>
                <w:sz w:val="28"/>
                <w:szCs w:val="28"/>
              </w:rPr>
              <w:t>27</w:t>
            </w:r>
          </w:p>
        </w:tc>
        <w:tc>
          <w:tcPr>
            <w:tcW w:w="2018" w:type="dxa"/>
            <w:shd w:val="clear" w:color="auto" w:fill="FFFFFF" w:themeFill="background1"/>
          </w:tcPr>
          <w:p w14:paraId="53F560E5" w14:textId="77777777" w:rsidR="006447DB" w:rsidRPr="00752EE3" w:rsidRDefault="006447DB" w:rsidP="001149E5">
            <w:pPr>
              <w:jc w:val="center"/>
              <w:rPr>
                <w:bCs/>
                <w:sz w:val="28"/>
                <w:szCs w:val="28"/>
              </w:rPr>
            </w:pPr>
            <w:r w:rsidRPr="00752EE3">
              <w:rPr>
                <w:bCs/>
                <w:sz w:val="28"/>
                <w:szCs w:val="28"/>
              </w:rPr>
              <w:t>56</w:t>
            </w:r>
          </w:p>
        </w:tc>
        <w:tc>
          <w:tcPr>
            <w:tcW w:w="2019" w:type="dxa"/>
            <w:shd w:val="clear" w:color="auto" w:fill="F2DBDB" w:themeFill="accent2" w:themeFillTint="33"/>
          </w:tcPr>
          <w:p w14:paraId="07930424" w14:textId="77777777" w:rsidR="006447DB" w:rsidRPr="00752EE3" w:rsidRDefault="006447DB" w:rsidP="001149E5">
            <w:pPr>
              <w:jc w:val="center"/>
              <w:rPr>
                <w:bCs/>
                <w:sz w:val="28"/>
                <w:szCs w:val="28"/>
              </w:rPr>
            </w:pPr>
            <w:r w:rsidRPr="00752EE3">
              <w:rPr>
                <w:bCs/>
                <w:sz w:val="28"/>
                <w:szCs w:val="28"/>
              </w:rPr>
              <w:t>84</w:t>
            </w:r>
          </w:p>
        </w:tc>
      </w:tr>
      <w:tr w:rsidR="006447DB" w:rsidRPr="00752EE3" w14:paraId="2BC56823" w14:textId="77777777" w:rsidTr="001149E5">
        <w:trPr>
          <w:trHeight w:val="720"/>
        </w:trPr>
        <w:tc>
          <w:tcPr>
            <w:tcW w:w="1451" w:type="dxa"/>
            <w:shd w:val="clear" w:color="auto" w:fill="FFFFFF" w:themeFill="background1"/>
          </w:tcPr>
          <w:p w14:paraId="19171037" w14:textId="77777777" w:rsidR="006447DB" w:rsidRPr="00752EE3" w:rsidRDefault="006447DB" w:rsidP="001149E5">
            <w:pPr>
              <w:jc w:val="both"/>
              <w:rPr>
                <w:bCs/>
                <w:sz w:val="28"/>
                <w:szCs w:val="28"/>
              </w:rPr>
            </w:pPr>
            <w:r w:rsidRPr="00752EE3">
              <w:rPr>
                <w:bCs/>
                <w:sz w:val="28"/>
                <w:szCs w:val="28"/>
              </w:rPr>
              <w:t>Письменные</w:t>
            </w:r>
          </w:p>
          <w:p w14:paraId="24D5E01B" w14:textId="77777777" w:rsidR="006447DB" w:rsidRPr="00752EE3" w:rsidRDefault="006447DB" w:rsidP="001149E5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018" w:type="dxa"/>
            <w:shd w:val="clear" w:color="auto" w:fill="FFFFFF" w:themeFill="background1"/>
          </w:tcPr>
          <w:p w14:paraId="3C032248" w14:textId="77777777" w:rsidR="006447DB" w:rsidRPr="00752EE3" w:rsidRDefault="006447DB" w:rsidP="001149E5">
            <w:pPr>
              <w:jc w:val="center"/>
              <w:rPr>
                <w:bCs/>
                <w:sz w:val="28"/>
                <w:szCs w:val="28"/>
              </w:rPr>
            </w:pPr>
            <w:r w:rsidRPr="00752EE3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018" w:type="dxa"/>
            <w:shd w:val="clear" w:color="auto" w:fill="FFFFFF" w:themeFill="background1"/>
          </w:tcPr>
          <w:p w14:paraId="5F470004" w14:textId="77777777" w:rsidR="006447DB" w:rsidRPr="00752EE3" w:rsidRDefault="006447DB" w:rsidP="001149E5">
            <w:pPr>
              <w:jc w:val="center"/>
              <w:rPr>
                <w:bCs/>
                <w:sz w:val="28"/>
                <w:szCs w:val="28"/>
              </w:rPr>
            </w:pPr>
            <w:r w:rsidRPr="00752EE3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2019" w:type="dxa"/>
            <w:shd w:val="clear" w:color="auto" w:fill="F2DBDB" w:themeFill="accent2" w:themeFillTint="33"/>
          </w:tcPr>
          <w:p w14:paraId="41D88DD1" w14:textId="77777777" w:rsidR="006447DB" w:rsidRPr="00752EE3" w:rsidRDefault="006447DB" w:rsidP="001149E5">
            <w:pPr>
              <w:jc w:val="center"/>
              <w:rPr>
                <w:bCs/>
                <w:sz w:val="28"/>
                <w:szCs w:val="28"/>
              </w:rPr>
            </w:pPr>
            <w:r w:rsidRPr="00752EE3">
              <w:rPr>
                <w:bCs/>
                <w:sz w:val="28"/>
                <w:szCs w:val="28"/>
              </w:rPr>
              <w:t>19</w:t>
            </w:r>
          </w:p>
        </w:tc>
      </w:tr>
    </w:tbl>
    <w:p w14:paraId="4F38DF0E" w14:textId="77777777" w:rsidR="006447DB" w:rsidRPr="00752EE3" w:rsidRDefault="006447DB" w:rsidP="006447DB">
      <w:pPr>
        <w:jc w:val="both"/>
        <w:rPr>
          <w:bCs/>
          <w:sz w:val="28"/>
          <w:szCs w:val="28"/>
        </w:rPr>
      </w:pPr>
    </w:p>
    <w:p w14:paraId="53D1FBD8" w14:textId="77777777" w:rsidR="006447DB" w:rsidRDefault="006447DB" w:rsidP="006447DB">
      <w:pPr>
        <w:rPr>
          <w:bCs/>
          <w:sz w:val="30"/>
          <w:szCs w:val="28"/>
        </w:rPr>
      </w:pPr>
    </w:p>
    <w:p w14:paraId="39B76C8E" w14:textId="4ECD3B52" w:rsidR="006447DB" w:rsidRDefault="006447DB" w:rsidP="006447DB">
      <w:pPr>
        <w:ind w:left="567"/>
        <w:jc w:val="both"/>
        <w:rPr>
          <w:bCs/>
          <w:sz w:val="30"/>
          <w:szCs w:val="28"/>
        </w:rPr>
      </w:pPr>
      <w:r>
        <w:rPr>
          <w:bCs/>
          <w:sz w:val="30"/>
          <w:szCs w:val="28"/>
        </w:rPr>
        <w:t>График 3 - Информация об обращениях прав потребителей по защите прав потребителей в министерстве промышленности и торговли Новгородской области за 2019 – 2021 годы</w:t>
      </w:r>
      <w:r w:rsidR="00B110C3">
        <w:rPr>
          <w:bCs/>
          <w:sz w:val="30"/>
          <w:szCs w:val="28"/>
        </w:rPr>
        <w:t>*</w:t>
      </w:r>
    </w:p>
    <w:p w14:paraId="4CCC4A51" w14:textId="77777777" w:rsidR="006447DB" w:rsidRDefault="006447DB" w:rsidP="006447DB">
      <w:pPr>
        <w:jc w:val="both"/>
        <w:rPr>
          <w:bCs/>
          <w:sz w:val="30"/>
          <w:szCs w:val="28"/>
        </w:rPr>
      </w:pPr>
    </w:p>
    <w:p w14:paraId="544BF13F" w14:textId="77777777" w:rsidR="006447DB" w:rsidRDefault="006447DB" w:rsidP="006447DB">
      <w:pPr>
        <w:jc w:val="center"/>
        <w:rPr>
          <w:bCs/>
          <w:sz w:val="30"/>
          <w:szCs w:val="28"/>
        </w:rPr>
      </w:pPr>
      <w:r>
        <w:rPr>
          <w:bCs/>
          <w:noProof/>
          <w:sz w:val="30"/>
          <w:szCs w:val="28"/>
        </w:rPr>
        <w:drawing>
          <wp:inline distT="0" distB="0" distL="0" distR="0" wp14:anchorId="0EACE899" wp14:editId="1A63E53D">
            <wp:extent cx="5621216" cy="407226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447" cy="4078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72E657" w14:textId="77777777" w:rsidR="006447DB" w:rsidRDefault="006447DB" w:rsidP="006447DB">
      <w:pPr>
        <w:jc w:val="center"/>
        <w:rPr>
          <w:bCs/>
          <w:sz w:val="30"/>
          <w:szCs w:val="28"/>
        </w:rPr>
      </w:pPr>
    </w:p>
    <w:p w14:paraId="52FB5306" w14:textId="77777777" w:rsidR="006447DB" w:rsidRDefault="006447DB" w:rsidP="006447DB">
      <w:pPr>
        <w:ind w:left="567"/>
        <w:jc w:val="both"/>
        <w:rPr>
          <w:bCs/>
          <w:sz w:val="30"/>
          <w:szCs w:val="28"/>
        </w:rPr>
      </w:pPr>
      <w:r>
        <w:rPr>
          <w:bCs/>
          <w:sz w:val="30"/>
          <w:szCs w:val="28"/>
        </w:rPr>
        <w:t>* Статистическая информация министерства промышленности и торговли Новгородской области</w:t>
      </w:r>
    </w:p>
    <w:p w14:paraId="19C91589" w14:textId="77777777" w:rsidR="006447DB" w:rsidRPr="007E7B8E" w:rsidRDefault="006447DB" w:rsidP="00C30F96">
      <w:pPr>
        <w:spacing w:line="360" w:lineRule="atLeast"/>
        <w:ind w:firstLine="709"/>
        <w:jc w:val="both"/>
        <w:rPr>
          <w:sz w:val="28"/>
          <w:szCs w:val="28"/>
        </w:rPr>
      </w:pPr>
    </w:p>
    <w:sectPr w:rsidR="006447DB" w:rsidRPr="007E7B8E" w:rsidSect="00194C43">
      <w:headerReference w:type="even" r:id="rId10"/>
      <w:headerReference w:type="default" r:id="rId11"/>
      <w:pgSz w:w="11906" w:h="16838" w:code="9"/>
      <w:pgMar w:top="1134" w:right="567" w:bottom="1134" w:left="1985" w:header="567" w:footer="8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EF32D8" w14:textId="77777777" w:rsidR="00645BC7" w:rsidRDefault="00645BC7">
      <w:r>
        <w:separator/>
      </w:r>
    </w:p>
  </w:endnote>
  <w:endnote w:type="continuationSeparator" w:id="0">
    <w:p w14:paraId="6F3A8F19" w14:textId="77777777" w:rsidR="00645BC7" w:rsidRDefault="00645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ED8A0C" w14:textId="77777777" w:rsidR="00645BC7" w:rsidRDefault="00645BC7">
      <w:r>
        <w:separator/>
      </w:r>
    </w:p>
  </w:footnote>
  <w:footnote w:type="continuationSeparator" w:id="0">
    <w:p w14:paraId="35010EA0" w14:textId="77777777" w:rsidR="00645BC7" w:rsidRDefault="00645B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5584DA" w14:textId="77777777" w:rsidR="00F0522F" w:rsidRPr="00F0522F" w:rsidRDefault="00F0522F" w:rsidP="00F0522F">
    <w:pPr>
      <w:pStyle w:val="a3"/>
      <w:jc w:val="right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FD564" w14:textId="77777777" w:rsidR="00C26504" w:rsidRDefault="00C26504">
    <w:pPr>
      <w:pStyle w:val="a3"/>
      <w:jc w:val="center"/>
    </w:pPr>
    <w:r>
      <w:t>2</w:t>
    </w:r>
  </w:p>
  <w:p w14:paraId="61CA4FF7" w14:textId="77777777" w:rsidR="00C26504" w:rsidRDefault="00C2650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9442D"/>
    <w:multiLevelType w:val="hybridMultilevel"/>
    <w:tmpl w:val="5136D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6F6AA5"/>
    <w:multiLevelType w:val="hybridMultilevel"/>
    <w:tmpl w:val="04521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FF47A9"/>
    <w:multiLevelType w:val="hybridMultilevel"/>
    <w:tmpl w:val="CA78D8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0810B89"/>
    <w:multiLevelType w:val="hybridMultilevel"/>
    <w:tmpl w:val="C8C243EC"/>
    <w:lvl w:ilvl="0" w:tplc="B0041624">
      <w:start w:val="1"/>
      <w:numFmt w:val="decimal"/>
      <w:lvlText w:val="%1."/>
      <w:lvlJc w:val="left"/>
      <w:pPr>
        <w:ind w:left="70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">
    <w:nsid w:val="63D4784A"/>
    <w:multiLevelType w:val="hybridMultilevel"/>
    <w:tmpl w:val="0194083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27"/>
  <w:evenAndOddHeaders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2049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A75"/>
    <w:rsid w:val="000004B4"/>
    <w:rsid w:val="000020EE"/>
    <w:rsid w:val="000041E7"/>
    <w:rsid w:val="00005918"/>
    <w:rsid w:val="00006FE3"/>
    <w:rsid w:val="0001276C"/>
    <w:rsid w:val="00020726"/>
    <w:rsid w:val="00024D0C"/>
    <w:rsid w:val="00025FA8"/>
    <w:rsid w:val="000304A8"/>
    <w:rsid w:val="000333DE"/>
    <w:rsid w:val="000349EF"/>
    <w:rsid w:val="00034AFA"/>
    <w:rsid w:val="00036A25"/>
    <w:rsid w:val="00036E10"/>
    <w:rsid w:val="00041095"/>
    <w:rsid w:val="00043C34"/>
    <w:rsid w:val="00045F9A"/>
    <w:rsid w:val="00050170"/>
    <w:rsid w:val="00063682"/>
    <w:rsid w:val="0006564D"/>
    <w:rsid w:val="00072FB4"/>
    <w:rsid w:val="00075C3D"/>
    <w:rsid w:val="00076454"/>
    <w:rsid w:val="0007675E"/>
    <w:rsid w:val="000825BF"/>
    <w:rsid w:val="00087C0E"/>
    <w:rsid w:val="00096F11"/>
    <w:rsid w:val="000A0799"/>
    <w:rsid w:val="000A0AD8"/>
    <w:rsid w:val="000A2E36"/>
    <w:rsid w:val="000A69F0"/>
    <w:rsid w:val="000B11F1"/>
    <w:rsid w:val="000B2636"/>
    <w:rsid w:val="000B3D35"/>
    <w:rsid w:val="000C0C6D"/>
    <w:rsid w:val="000C13C4"/>
    <w:rsid w:val="000D0A5E"/>
    <w:rsid w:val="000D56E7"/>
    <w:rsid w:val="000D6024"/>
    <w:rsid w:val="000E219F"/>
    <w:rsid w:val="000E3C34"/>
    <w:rsid w:val="000E4114"/>
    <w:rsid w:val="000E425D"/>
    <w:rsid w:val="000F5BC3"/>
    <w:rsid w:val="000F6A51"/>
    <w:rsid w:val="00101073"/>
    <w:rsid w:val="001018D5"/>
    <w:rsid w:val="00105BA5"/>
    <w:rsid w:val="00110282"/>
    <w:rsid w:val="00114266"/>
    <w:rsid w:val="00115B51"/>
    <w:rsid w:val="00115F54"/>
    <w:rsid w:val="00120C68"/>
    <w:rsid w:val="001210D1"/>
    <w:rsid w:val="001239ED"/>
    <w:rsid w:val="0012731E"/>
    <w:rsid w:val="00127D81"/>
    <w:rsid w:val="00130810"/>
    <w:rsid w:val="00130950"/>
    <w:rsid w:val="00130EF2"/>
    <w:rsid w:val="00144545"/>
    <w:rsid w:val="0014601B"/>
    <w:rsid w:val="00146BCF"/>
    <w:rsid w:val="00150513"/>
    <w:rsid w:val="001538FA"/>
    <w:rsid w:val="00167F28"/>
    <w:rsid w:val="001737AD"/>
    <w:rsid w:val="001756B3"/>
    <w:rsid w:val="00176B24"/>
    <w:rsid w:val="00177FC2"/>
    <w:rsid w:val="001848D1"/>
    <w:rsid w:val="00190BFE"/>
    <w:rsid w:val="00190C8E"/>
    <w:rsid w:val="00192748"/>
    <w:rsid w:val="00194C43"/>
    <w:rsid w:val="00195523"/>
    <w:rsid w:val="001A5184"/>
    <w:rsid w:val="001A7535"/>
    <w:rsid w:val="001B4FC4"/>
    <w:rsid w:val="001B63F6"/>
    <w:rsid w:val="001C0DF8"/>
    <w:rsid w:val="001C1EB9"/>
    <w:rsid w:val="001C3D52"/>
    <w:rsid w:val="001C5F83"/>
    <w:rsid w:val="001C6B7F"/>
    <w:rsid w:val="001D2D24"/>
    <w:rsid w:val="001D3A48"/>
    <w:rsid w:val="001D4178"/>
    <w:rsid w:val="001D4B6E"/>
    <w:rsid w:val="001E1E0B"/>
    <w:rsid w:val="001E3AE7"/>
    <w:rsid w:val="001E62E7"/>
    <w:rsid w:val="001E73BC"/>
    <w:rsid w:val="001E7A0D"/>
    <w:rsid w:val="001F0A50"/>
    <w:rsid w:val="001F15C3"/>
    <w:rsid w:val="001F16CA"/>
    <w:rsid w:val="001F3628"/>
    <w:rsid w:val="001F6747"/>
    <w:rsid w:val="00203180"/>
    <w:rsid w:val="00205290"/>
    <w:rsid w:val="00205DE8"/>
    <w:rsid w:val="00206C7F"/>
    <w:rsid w:val="002119C7"/>
    <w:rsid w:val="00212A60"/>
    <w:rsid w:val="00214160"/>
    <w:rsid w:val="00214D7C"/>
    <w:rsid w:val="00216672"/>
    <w:rsid w:val="002209F2"/>
    <w:rsid w:val="00222983"/>
    <w:rsid w:val="00224141"/>
    <w:rsid w:val="0022437D"/>
    <w:rsid w:val="00227B0A"/>
    <w:rsid w:val="002319FC"/>
    <w:rsid w:val="00232332"/>
    <w:rsid w:val="00233FFD"/>
    <w:rsid w:val="00234EF8"/>
    <w:rsid w:val="002372BE"/>
    <w:rsid w:val="00240271"/>
    <w:rsid w:val="002422A9"/>
    <w:rsid w:val="00245DC8"/>
    <w:rsid w:val="0025146C"/>
    <w:rsid w:val="002514C8"/>
    <w:rsid w:val="00254697"/>
    <w:rsid w:val="002562DF"/>
    <w:rsid w:val="002574D6"/>
    <w:rsid w:val="00262E25"/>
    <w:rsid w:val="00264383"/>
    <w:rsid w:val="002666F1"/>
    <w:rsid w:val="002753A1"/>
    <w:rsid w:val="002809FA"/>
    <w:rsid w:val="002810D2"/>
    <w:rsid w:val="00287551"/>
    <w:rsid w:val="0029089E"/>
    <w:rsid w:val="002912F9"/>
    <w:rsid w:val="00291E9D"/>
    <w:rsid w:val="00292B8B"/>
    <w:rsid w:val="00294A0F"/>
    <w:rsid w:val="00296A36"/>
    <w:rsid w:val="002A1704"/>
    <w:rsid w:val="002A26B3"/>
    <w:rsid w:val="002A450C"/>
    <w:rsid w:val="002A554E"/>
    <w:rsid w:val="002B1CEF"/>
    <w:rsid w:val="002B4B6D"/>
    <w:rsid w:val="002B5B67"/>
    <w:rsid w:val="002C7CDD"/>
    <w:rsid w:val="002D328F"/>
    <w:rsid w:val="002D3714"/>
    <w:rsid w:val="002D41CA"/>
    <w:rsid w:val="002D50E9"/>
    <w:rsid w:val="002D5611"/>
    <w:rsid w:val="002D7366"/>
    <w:rsid w:val="002E1137"/>
    <w:rsid w:val="002E1200"/>
    <w:rsid w:val="002E1F20"/>
    <w:rsid w:val="002E299A"/>
    <w:rsid w:val="002E3522"/>
    <w:rsid w:val="002E478C"/>
    <w:rsid w:val="002F00E0"/>
    <w:rsid w:val="002F22CF"/>
    <w:rsid w:val="002F35DE"/>
    <w:rsid w:val="003025D8"/>
    <w:rsid w:val="0030370C"/>
    <w:rsid w:val="003054DA"/>
    <w:rsid w:val="00305991"/>
    <w:rsid w:val="00310045"/>
    <w:rsid w:val="003120FE"/>
    <w:rsid w:val="00312F80"/>
    <w:rsid w:val="003146DF"/>
    <w:rsid w:val="00316A9A"/>
    <w:rsid w:val="0033183F"/>
    <w:rsid w:val="0033272E"/>
    <w:rsid w:val="00334008"/>
    <w:rsid w:val="003350A7"/>
    <w:rsid w:val="00346CD0"/>
    <w:rsid w:val="00346ED1"/>
    <w:rsid w:val="00353D43"/>
    <w:rsid w:val="00361CC1"/>
    <w:rsid w:val="00362F83"/>
    <w:rsid w:val="00365F6D"/>
    <w:rsid w:val="00370F8C"/>
    <w:rsid w:val="00375FB8"/>
    <w:rsid w:val="00376F74"/>
    <w:rsid w:val="00390887"/>
    <w:rsid w:val="00395028"/>
    <w:rsid w:val="00397EAA"/>
    <w:rsid w:val="003A1965"/>
    <w:rsid w:val="003A2A8E"/>
    <w:rsid w:val="003A3287"/>
    <w:rsid w:val="003A61F7"/>
    <w:rsid w:val="003A6E0A"/>
    <w:rsid w:val="003A7178"/>
    <w:rsid w:val="003B005B"/>
    <w:rsid w:val="003B0080"/>
    <w:rsid w:val="003B02F9"/>
    <w:rsid w:val="003B0867"/>
    <w:rsid w:val="003B1AE2"/>
    <w:rsid w:val="003B58BE"/>
    <w:rsid w:val="003B65A1"/>
    <w:rsid w:val="003C2609"/>
    <w:rsid w:val="003C2A06"/>
    <w:rsid w:val="003C3F17"/>
    <w:rsid w:val="003C5732"/>
    <w:rsid w:val="003C6DD0"/>
    <w:rsid w:val="003C7C62"/>
    <w:rsid w:val="003D2571"/>
    <w:rsid w:val="003D42C4"/>
    <w:rsid w:val="003D6A41"/>
    <w:rsid w:val="003D70F3"/>
    <w:rsid w:val="003E261E"/>
    <w:rsid w:val="003E74D9"/>
    <w:rsid w:val="003F1AE6"/>
    <w:rsid w:val="003F5EE2"/>
    <w:rsid w:val="003F6DEC"/>
    <w:rsid w:val="00400D67"/>
    <w:rsid w:val="00402DEA"/>
    <w:rsid w:val="00404C1F"/>
    <w:rsid w:val="00405751"/>
    <w:rsid w:val="00414CD1"/>
    <w:rsid w:val="00415027"/>
    <w:rsid w:val="00415164"/>
    <w:rsid w:val="004166D2"/>
    <w:rsid w:val="0041725B"/>
    <w:rsid w:val="00421B89"/>
    <w:rsid w:val="0042226C"/>
    <w:rsid w:val="00430DBB"/>
    <w:rsid w:val="004372CD"/>
    <w:rsid w:val="00437656"/>
    <w:rsid w:val="00437B62"/>
    <w:rsid w:val="00437B93"/>
    <w:rsid w:val="00444664"/>
    <w:rsid w:val="004466AF"/>
    <w:rsid w:val="00447A12"/>
    <w:rsid w:val="00452918"/>
    <w:rsid w:val="00452DA9"/>
    <w:rsid w:val="00456B83"/>
    <w:rsid w:val="00457384"/>
    <w:rsid w:val="0046098A"/>
    <w:rsid w:val="00462CFE"/>
    <w:rsid w:val="00464CD9"/>
    <w:rsid w:val="00465808"/>
    <w:rsid w:val="004659DF"/>
    <w:rsid w:val="0046629F"/>
    <w:rsid w:val="00472038"/>
    <w:rsid w:val="00475C14"/>
    <w:rsid w:val="0048121E"/>
    <w:rsid w:val="00481F47"/>
    <w:rsid w:val="004827A5"/>
    <w:rsid w:val="004833A1"/>
    <w:rsid w:val="00493B30"/>
    <w:rsid w:val="00496E73"/>
    <w:rsid w:val="00497F58"/>
    <w:rsid w:val="004A0FCD"/>
    <w:rsid w:val="004A2176"/>
    <w:rsid w:val="004A4426"/>
    <w:rsid w:val="004A4A4C"/>
    <w:rsid w:val="004A67BF"/>
    <w:rsid w:val="004B1214"/>
    <w:rsid w:val="004B399E"/>
    <w:rsid w:val="004B3DB5"/>
    <w:rsid w:val="004B405F"/>
    <w:rsid w:val="004B411D"/>
    <w:rsid w:val="004B5B80"/>
    <w:rsid w:val="004C5B2B"/>
    <w:rsid w:val="004D1E6A"/>
    <w:rsid w:val="004F4CB2"/>
    <w:rsid w:val="0050730F"/>
    <w:rsid w:val="00510D37"/>
    <w:rsid w:val="005122EA"/>
    <w:rsid w:val="005159BE"/>
    <w:rsid w:val="0052197C"/>
    <w:rsid w:val="00521A43"/>
    <w:rsid w:val="00524776"/>
    <w:rsid w:val="005403DE"/>
    <w:rsid w:val="00544578"/>
    <w:rsid w:val="005515C3"/>
    <w:rsid w:val="005535F1"/>
    <w:rsid w:val="005549AA"/>
    <w:rsid w:val="00556FBD"/>
    <w:rsid w:val="0055709D"/>
    <w:rsid w:val="00560EBC"/>
    <w:rsid w:val="0056219C"/>
    <w:rsid w:val="00564630"/>
    <w:rsid w:val="00564DC7"/>
    <w:rsid w:val="005653C2"/>
    <w:rsid w:val="00565783"/>
    <w:rsid w:val="0056713F"/>
    <w:rsid w:val="00570B05"/>
    <w:rsid w:val="00572804"/>
    <w:rsid w:val="005743E1"/>
    <w:rsid w:val="0058439B"/>
    <w:rsid w:val="005862CF"/>
    <w:rsid w:val="005879E5"/>
    <w:rsid w:val="00591C97"/>
    <w:rsid w:val="00593B8D"/>
    <w:rsid w:val="005953E7"/>
    <w:rsid w:val="0059581D"/>
    <w:rsid w:val="00595F40"/>
    <w:rsid w:val="005969D7"/>
    <w:rsid w:val="005A097C"/>
    <w:rsid w:val="005A1995"/>
    <w:rsid w:val="005B5221"/>
    <w:rsid w:val="005B79E2"/>
    <w:rsid w:val="005C1750"/>
    <w:rsid w:val="005C2A75"/>
    <w:rsid w:val="005C6EB1"/>
    <w:rsid w:val="005D01C1"/>
    <w:rsid w:val="005D0B90"/>
    <w:rsid w:val="005D2935"/>
    <w:rsid w:val="005D4DFE"/>
    <w:rsid w:val="005D6781"/>
    <w:rsid w:val="005E16A1"/>
    <w:rsid w:val="005E21EF"/>
    <w:rsid w:val="005E60FE"/>
    <w:rsid w:val="005E7E57"/>
    <w:rsid w:val="005F11DE"/>
    <w:rsid w:val="005F14E9"/>
    <w:rsid w:val="005F3F8C"/>
    <w:rsid w:val="005F42E7"/>
    <w:rsid w:val="005F7551"/>
    <w:rsid w:val="00602420"/>
    <w:rsid w:val="006048C3"/>
    <w:rsid w:val="00604B07"/>
    <w:rsid w:val="00612245"/>
    <w:rsid w:val="00612FEB"/>
    <w:rsid w:val="0061553E"/>
    <w:rsid w:val="00624698"/>
    <w:rsid w:val="006267FC"/>
    <w:rsid w:val="00626CFF"/>
    <w:rsid w:val="006317A7"/>
    <w:rsid w:val="00631F13"/>
    <w:rsid w:val="006333F6"/>
    <w:rsid w:val="0064075F"/>
    <w:rsid w:val="00644465"/>
    <w:rsid w:val="006447DB"/>
    <w:rsid w:val="0064574C"/>
    <w:rsid w:val="00645BC7"/>
    <w:rsid w:val="006462A4"/>
    <w:rsid w:val="006477D0"/>
    <w:rsid w:val="00654C83"/>
    <w:rsid w:val="00661AE6"/>
    <w:rsid w:val="00662FD3"/>
    <w:rsid w:val="0066603B"/>
    <w:rsid w:val="006670C3"/>
    <w:rsid w:val="006701A9"/>
    <w:rsid w:val="00674FA4"/>
    <w:rsid w:val="00675630"/>
    <w:rsid w:val="0067752E"/>
    <w:rsid w:val="0068020E"/>
    <w:rsid w:val="00683FEE"/>
    <w:rsid w:val="00692B85"/>
    <w:rsid w:val="00693353"/>
    <w:rsid w:val="0069444B"/>
    <w:rsid w:val="006955B1"/>
    <w:rsid w:val="006A1666"/>
    <w:rsid w:val="006A45AA"/>
    <w:rsid w:val="006A47E0"/>
    <w:rsid w:val="006A5A19"/>
    <w:rsid w:val="006A5FC4"/>
    <w:rsid w:val="006B033F"/>
    <w:rsid w:val="006B345A"/>
    <w:rsid w:val="006B38CC"/>
    <w:rsid w:val="006B3ECE"/>
    <w:rsid w:val="006B503E"/>
    <w:rsid w:val="006B646C"/>
    <w:rsid w:val="006B65A5"/>
    <w:rsid w:val="006C37EF"/>
    <w:rsid w:val="006C6827"/>
    <w:rsid w:val="006D1DBD"/>
    <w:rsid w:val="006D4EA3"/>
    <w:rsid w:val="006D5CFA"/>
    <w:rsid w:val="006D7800"/>
    <w:rsid w:val="006E10A0"/>
    <w:rsid w:val="006E1657"/>
    <w:rsid w:val="006E3FD1"/>
    <w:rsid w:val="006E5F31"/>
    <w:rsid w:val="006F319A"/>
    <w:rsid w:val="006F3F8D"/>
    <w:rsid w:val="006F53E6"/>
    <w:rsid w:val="006F7DB5"/>
    <w:rsid w:val="006F7FC2"/>
    <w:rsid w:val="007050D1"/>
    <w:rsid w:val="00705A09"/>
    <w:rsid w:val="0071423E"/>
    <w:rsid w:val="00715E08"/>
    <w:rsid w:val="007172C8"/>
    <w:rsid w:val="00717C9E"/>
    <w:rsid w:val="007300A0"/>
    <w:rsid w:val="00734E82"/>
    <w:rsid w:val="0073648E"/>
    <w:rsid w:val="00736686"/>
    <w:rsid w:val="0074622E"/>
    <w:rsid w:val="007521E0"/>
    <w:rsid w:val="00754F59"/>
    <w:rsid w:val="00756E19"/>
    <w:rsid w:val="00761C3C"/>
    <w:rsid w:val="00766526"/>
    <w:rsid w:val="00767097"/>
    <w:rsid w:val="00767C8C"/>
    <w:rsid w:val="007716D9"/>
    <w:rsid w:val="00774BF8"/>
    <w:rsid w:val="00777AB0"/>
    <w:rsid w:val="00777FB5"/>
    <w:rsid w:val="00780246"/>
    <w:rsid w:val="00780D59"/>
    <w:rsid w:val="007854EE"/>
    <w:rsid w:val="00786259"/>
    <w:rsid w:val="00787321"/>
    <w:rsid w:val="00790645"/>
    <w:rsid w:val="0079073A"/>
    <w:rsid w:val="0079156A"/>
    <w:rsid w:val="00791CF3"/>
    <w:rsid w:val="007935BE"/>
    <w:rsid w:val="007A2944"/>
    <w:rsid w:val="007A4CEE"/>
    <w:rsid w:val="007A511D"/>
    <w:rsid w:val="007A794C"/>
    <w:rsid w:val="007B0E49"/>
    <w:rsid w:val="007B18FA"/>
    <w:rsid w:val="007B21FA"/>
    <w:rsid w:val="007B2532"/>
    <w:rsid w:val="007B3254"/>
    <w:rsid w:val="007B3896"/>
    <w:rsid w:val="007B4BAB"/>
    <w:rsid w:val="007B4C0A"/>
    <w:rsid w:val="007B4D78"/>
    <w:rsid w:val="007B5A7A"/>
    <w:rsid w:val="007B601D"/>
    <w:rsid w:val="007B650B"/>
    <w:rsid w:val="007C1BC7"/>
    <w:rsid w:val="007C1DC0"/>
    <w:rsid w:val="007C7516"/>
    <w:rsid w:val="007D135A"/>
    <w:rsid w:val="007D333B"/>
    <w:rsid w:val="007E0C72"/>
    <w:rsid w:val="007E2A5B"/>
    <w:rsid w:val="007E362C"/>
    <w:rsid w:val="007E6293"/>
    <w:rsid w:val="007E73F6"/>
    <w:rsid w:val="007E7B8E"/>
    <w:rsid w:val="007E7E58"/>
    <w:rsid w:val="007F32DC"/>
    <w:rsid w:val="007F44DE"/>
    <w:rsid w:val="007F538A"/>
    <w:rsid w:val="007F62A2"/>
    <w:rsid w:val="00800680"/>
    <w:rsid w:val="00805BEC"/>
    <w:rsid w:val="00807AEB"/>
    <w:rsid w:val="00810F35"/>
    <w:rsid w:val="00814385"/>
    <w:rsid w:val="0081440E"/>
    <w:rsid w:val="00815BFB"/>
    <w:rsid w:val="00816ACE"/>
    <w:rsid w:val="00820ADC"/>
    <w:rsid w:val="00825402"/>
    <w:rsid w:val="00827233"/>
    <w:rsid w:val="00831CBC"/>
    <w:rsid w:val="0083402B"/>
    <w:rsid w:val="00834AE6"/>
    <w:rsid w:val="00835AD8"/>
    <w:rsid w:val="008379BD"/>
    <w:rsid w:val="008500FA"/>
    <w:rsid w:val="00852126"/>
    <w:rsid w:val="00853AF2"/>
    <w:rsid w:val="008565D7"/>
    <w:rsid w:val="00856F65"/>
    <w:rsid w:val="008572D7"/>
    <w:rsid w:val="00861283"/>
    <w:rsid w:val="00863374"/>
    <w:rsid w:val="0086346D"/>
    <w:rsid w:val="00863A63"/>
    <w:rsid w:val="00865F35"/>
    <w:rsid w:val="00866427"/>
    <w:rsid w:val="00866638"/>
    <w:rsid w:val="008708E3"/>
    <w:rsid w:val="00871A76"/>
    <w:rsid w:val="008745E8"/>
    <w:rsid w:val="00876123"/>
    <w:rsid w:val="008770EB"/>
    <w:rsid w:val="00881C19"/>
    <w:rsid w:val="00882076"/>
    <w:rsid w:val="0088379B"/>
    <w:rsid w:val="008910E2"/>
    <w:rsid w:val="00891DF2"/>
    <w:rsid w:val="00892EE3"/>
    <w:rsid w:val="00894180"/>
    <w:rsid w:val="008961F4"/>
    <w:rsid w:val="008A20F9"/>
    <w:rsid w:val="008A3029"/>
    <w:rsid w:val="008A6B13"/>
    <w:rsid w:val="008B5DAE"/>
    <w:rsid w:val="008B65E7"/>
    <w:rsid w:val="008B6C99"/>
    <w:rsid w:val="008B761E"/>
    <w:rsid w:val="008C049A"/>
    <w:rsid w:val="008C1B77"/>
    <w:rsid w:val="008C2BAD"/>
    <w:rsid w:val="008C3C5D"/>
    <w:rsid w:val="008D2874"/>
    <w:rsid w:val="008D2CD5"/>
    <w:rsid w:val="008D4860"/>
    <w:rsid w:val="008D7CE2"/>
    <w:rsid w:val="008E2D67"/>
    <w:rsid w:val="008E53AD"/>
    <w:rsid w:val="008F2721"/>
    <w:rsid w:val="008F2FE8"/>
    <w:rsid w:val="008F3BB9"/>
    <w:rsid w:val="008F74A0"/>
    <w:rsid w:val="00901335"/>
    <w:rsid w:val="00902B6B"/>
    <w:rsid w:val="009052E8"/>
    <w:rsid w:val="0090607C"/>
    <w:rsid w:val="00906972"/>
    <w:rsid w:val="00907161"/>
    <w:rsid w:val="009075ED"/>
    <w:rsid w:val="009111E1"/>
    <w:rsid w:val="00912953"/>
    <w:rsid w:val="00915A67"/>
    <w:rsid w:val="00915CE0"/>
    <w:rsid w:val="00916F7A"/>
    <w:rsid w:val="009260C4"/>
    <w:rsid w:val="00927355"/>
    <w:rsid w:val="00927D1E"/>
    <w:rsid w:val="00932B57"/>
    <w:rsid w:val="00933A5B"/>
    <w:rsid w:val="00934651"/>
    <w:rsid w:val="009348A4"/>
    <w:rsid w:val="0093728A"/>
    <w:rsid w:val="00940380"/>
    <w:rsid w:val="00943F2E"/>
    <w:rsid w:val="0094565F"/>
    <w:rsid w:val="00945793"/>
    <w:rsid w:val="00946137"/>
    <w:rsid w:val="0094701F"/>
    <w:rsid w:val="009510B6"/>
    <w:rsid w:val="00953C08"/>
    <w:rsid w:val="00955639"/>
    <w:rsid w:val="00955751"/>
    <w:rsid w:val="00957530"/>
    <w:rsid w:val="00960FFF"/>
    <w:rsid w:val="00962CC0"/>
    <w:rsid w:val="00962D4A"/>
    <w:rsid w:val="00970F2A"/>
    <w:rsid w:val="00973A77"/>
    <w:rsid w:val="009768B2"/>
    <w:rsid w:val="009777A4"/>
    <w:rsid w:val="0098003E"/>
    <w:rsid w:val="00980966"/>
    <w:rsid w:val="009838E9"/>
    <w:rsid w:val="00985981"/>
    <w:rsid w:val="00991144"/>
    <w:rsid w:val="00991ED2"/>
    <w:rsid w:val="00996B06"/>
    <w:rsid w:val="009A0CBC"/>
    <w:rsid w:val="009B0209"/>
    <w:rsid w:val="009B44D6"/>
    <w:rsid w:val="009B4B69"/>
    <w:rsid w:val="009B4EE9"/>
    <w:rsid w:val="009B5C85"/>
    <w:rsid w:val="009B777A"/>
    <w:rsid w:val="009B7B63"/>
    <w:rsid w:val="009C0CED"/>
    <w:rsid w:val="009C330E"/>
    <w:rsid w:val="009C3E89"/>
    <w:rsid w:val="009C7A50"/>
    <w:rsid w:val="009D0446"/>
    <w:rsid w:val="009D4213"/>
    <w:rsid w:val="009D5BA2"/>
    <w:rsid w:val="009E02AF"/>
    <w:rsid w:val="009E2FEC"/>
    <w:rsid w:val="009F132B"/>
    <w:rsid w:val="009F3FDF"/>
    <w:rsid w:val="00A018E3"/>
    <w:rsid w:val="00A0330B"/>
    <w:rsid w:val="00A06B08"/>
    <w:rsid w:val="00A11360"/>
    <w:rsid w:val="00A115D2"/>
    <w:rsid w:val="00A154EC"/>
    <w:rsid w:val="00A1684E"/>
    <w:rsid w:val="00A33452"/>
    <w:rsid w:val="00A34F7E"/>
    <w:rsid w:val="00A37637"/>
    <w:rsid w:val="00A37CA9"/>
    <w:rsid w:val="00A37CB2"/>
    <w:rsid w:val="00A41DE2"/>
    <w:rsid w:val="00A42483"/>
    <w:rsid w:val="00A4250A"/>
    <w:rsid w:val="00A42934"/>
    <w:rsid w:val="00A42F18"/>
    <w:rsid w:val="00A42F2B"/>
    <w:rsid w:val="00A43F79"/>
    <w:rsid w:val="00A4581A"/>
    <w:rsid w:val="00A46FBB"/>
    <w:rsid w:val="00A51FC3"/>
    <w:rsid w:val="00A5390B"/>
    <w:rsid w:val="00A53F9E"/>
    <w:rsid w:val="00A53FDE"/>
    <w:rsid w:val="00A56AF3"/>
    <w:rsid w:val="00A66A2B"/>
    <w:rsid w:val="00A66CA3"/>
    <w:rsid w:val="00A70C6D"/>
    <w:rsid w:val="00A7439D"/>
    <w:rsid w:val="00A8137D"/>
    <w:rsid w:val="00A819E2"/>
    <w:rsid w:val="00A82261"/>
    <w:rsid w:val="00A90C90"/>
    <w:rsid w:val="00A9279F"/>
    <w:rsid w:val="00A9670F"/>
    <w:rsid w:val="00A96C1E"/>
    <w:rsid w:val="00AA3C03"/>
    <w:rsid w:val="00AA4327"/>
    <w:rsid w:val="00AA4E28"/>
    <w:rsid w:val="00AA70C4"/>
    <w:rsid w:val="00AA742B"/>
    <w:rsid w:val="00AB0CFB"/>
    <w:rsid w:val="00AB2D46"/>
    <w:rsid w:val="00AC1FB8"/>
    <w:rsid w:val="00AC7415"/>
    <w:rsid w:val="00AD1248"/>
    <w:rsid w:val="00AD5B7B"/>
    <w:rsid w:val="00AE20D6"/>
    <w:rsid w:val="00AE4BE0"/>
    <w:rsid w:val="00AE77E4"/>
    <w:rsid w:val="00AF4326"/>
    <w:rsid w:val="00AF545A"/>
    <w:rsid w:val="00AF6DA9"/>
    <w:rsid w:val="00B0032B"/>
    <w:rsid w:val="00B01633"/>
    <w:rsid w:val="00B02B66"/>
    <w:rsid w:val="00B04B85"/>
    <w:rsid w:val="00B04CDB"/>
    <w:rsid w:val="00B05AF4"/>
    <w:rsid w:val="00B10E5C"/>
    <w:rsid w:val="00B110C3"/>
    <w:rsid w:val="00B12752"/>
    <w:rsid w:val="00B21516"/>
    <w:rsid w:val="00B21680"/>
    <w:rsid w:val="00B2190A"/>
    <w:rsid w:val="00B309D9"/>
    <w:rsid w:val="00B32301"/>
    <w:rsid w:val="00B404B0"/>
    <w:rsid w:val="00B43622"/>
    <w:rsid w:val="00B475EF"/>
    <w:rsid w:val="00B60B58"/>
    <w:rsid w:val="00B64E66"/>
    <w:rsid w:val="00B657A6"/>
    <w:rsid w:val="00B66EE8"/>
    <w:rsid w:val="00B67306"/>
    <w:rsid w:val="00B67ADB"/>
    <w:rsid w:val="00B67C10"/>
    <w:rsid w:val="00B70E45"/>
    <w:rsid w:val="00B752A6"/>
    <w:rsid w:val="00B7656F"/>
    <w:rsid w:val="00B80854"/>
    <w:rsid w:val="00B83DAC"/>
    <w:rsid w:val="00B851E8"/>
    <w:rsid w:val="00B86E30"/>
    <w:rsid w:val="00B871A4"/>
    <w:rsid w:val="00B9555A"/>
    <w:rsid w:val="00B97021"/>
    <w:rsid w:val="00BA2E95"/>
    <w:rsid w:val="00BA49B8"/>
    <w:rsid w:val="00BA55E2"/>
    <w:rsid w:val="00BB2273"/>
    <w:rsid w:val="00BB3F40"/>
    <w:rsid w:val="00BB41A0"/>
    <w:rsid w:val="00BB5707"/>
    <w:rsid w:val="00BB603B"/>
    <w:rsid w:val="00BC1B2E"/>
    <w:rsid w:val="00BC420E"/>
    <w:rsid w:val="00BC538C"/>
    <w:rsid w:val="00BD316A"/>
    <w:rsid w:val="00BD6377"/>
    <w:rsid w:val="00BD753E"/>
    <w:rsid w:val="00BD7EC7"/>
    <w:rsid w:val="00BE7E1B"/>
    <w:rsid w:val="00BF4B2F"/>
    <w:rsid w:val="00BF5626"/>
    <w:rsid w:val="00C05445"/>
    <w:rsid w:val="00C06AF2"/>
    <w:rsid w:val="00C0770E"/>
    <w:rsid w:val="00C11682"/>
    <w:rsid w:val="00C139BD"/>
    <w:rsid w:val="00C14342"/>
    <w:rsid w:val="00C14383"/>
    <w:rsid w:val="00C1518D"/>
    <w:rsid w:val="00C17F82"/>
    <w:rsid w:val="00C206E9"/>
    <w:rsid w:val="00C26504"/>
    <w:rsid w:val="00C268F6"/>
    <w:rsid w:val="00C301BF"/>
    <w:rsid w:val="00C30AEA"/>
    <w:rsid w:val="00C30F96"/>
    <w:rsid w:val="00C34986"/>
    <w:rsid w:val="00C36305"/>
    <w:rsid w:val="00C40173"/>
    <w:rsid w:val="00C406E8"/>
    <w:rsid w:val="00C53450"/>
    <w:rsid w:val="00C70511"/>
    <w:rsid w:val="00C70DAF"/>
    <w:rsid w:val="00C723C3"/>
    <w:rsid w:val="00C7257C"/>
    <w:rsid w:val="00C77885"/>
    <w:rsid w:val="00C802E8"/>
    <w:rsid w:val="00C82114"/>
    <w:rsid w:val="00C8275D"/>
    <w:rsid w:val="00C83BD5"/>
    <w:rsid w:val="00C84F3C"/>
    <w:rsid w:val="00C850DD"/>
    <w:rsid w:val="00C8522A"/>
    <w:rsid w:val="00C85E55"/>
    <w:rsid w:val="00C86923"/>
    <w:rsid w:val="00C92CA7"/>
    <w:rsid w:val="00C94CFB"/>
    <w:rsid w:val="00C97ACA"/>
    <w:rsid w:val="00CA2D17"/>
    <w:rsid w:val="00CA43CA"/>
    <w:rsid w:val="00CA56B1"/>
    <w:rsid w:val="00CA5A23"/>
    <w:rsid w:val="00CB410A"/>
    <w:rsid w:val="00CB6683"/>
    <w:rsid w:val="00CC0A3B"/>
    <w:rsid w:val="00CC26DE"/>
    <w:rsid w:val="00CC28A5"/>
    <w:rsid w:val="00CC5CF0"/>
    <w:rsid w:val="00CC79AF"/>
    <w:rsid w:val="00CD76DD"/>
    <w:rsid w:val="00CE0697"/>
    <w:rsid w:val="00CE0A6A"/>
    <w:rsid w:val="00CE18D7"/>
    <w:rsid w:val="00CE279F"/>
    <w:rsid w:val="00CE2B51"/>
    <w:rsid w:val="00CF2565"/>
    <w:rsid w:val="00CF4976"/>
    <w:rsid w:val="00CF5689"/>
    <w:rsid w:val="00D02755"/>
    <w:rsid w:val="00D0411E"/>
    <w:rsid w:val="00D059E6"/>
    <w:rsid w:val="00D05A44"/>
    <w:rsid w:val="00D07D55"/>
    <w:rsid w:val="00D07FCE"/>
    <w:rsid w:val="00D11AD6"/>
    <w:rsid w:val="00D17CF9"/>
    <w:rsid w:val="00D200D3"/>
    <w:rsid w:val="00D20E7E"/>
    <w:rsid w:val="00D23484"/>
    <w:rsid w:val="00D3161F"/>
    <w:rsid w:val="00D33E41"/>
    <w:rsid w:val="00D34517"/>
    <w:rsid w:val="00D37048"/>
    <w:rsid w:val="00D432E6"/>
    <w:rsid w:val="00D445F1"/>
    <w:rsid w:val="00D55E21"/>
    <w:rsid w:val="00D56E49"/>
    <w:rsid w:val="00D65F4E"/>
    <w:rsid w:val="00D66A4C"/>
    <w:rsid w:val="00D71F1C"/>
    <w:rsid w:val="00D73B08"/>
    <w:rsid w:val="00D76EE3"/>
    <w:rsid w:val="00D77022"/>
    <w:rsid w:val="00D839BF"/>
    <w:rsid w:val="00D86951"/>
    <w:rsid w:val="00D8708B"/>
    <w:rsid w:val="00D87CA8"/>
    <w:rsid w:val="00D912CD"/>
    <w:rsid w:val="00D942CC"/>
    <w:rsid w:val="00DA40CB"/>
    <w:rsid w:val="00DA5775"/>
    <w:rsid w:val="00DA59BE"/>
    <w:rsid w:val="00DA5F62"/>
    <w:rsid w:val="00DA777C"/>
    <w:rsid w:val="00DB002B"/>
    <w:rsid w:val="00DC0188"/>
    <w:rsid w:val="00DC1A57"/>
    <w:rsid w:val="00DC28CA"/>
    <w:rsid w:val="00DC373D"/>
    <w:rsid w:val="00DC683E"/>
    <w:rsid w:val="00DD4233"/>
    <w:rsid w:val="00DE062D"/>
    <w:rsid w:val="00DE1460"/>
    <w:rsid w:val="00DE344F"/>
    <w:rsid w:val="00DE57B6"/>
    <w:rsid w:val="00DE5866"/>
    <w:rsid w:val="00DE628D"/>
    <w:rsid w:val="00DE62EB"/>
    <w:rsid w:val="00DE668A"/>
    <w:rsid w:val="00DF0C80"/>
    <w:rsid w:val="00DF1630"/>
    <w:rsid w:val="00DF2DAC"/>
    <w:rsid w:val="00DF467D"/>
    <w:rsid w:val="00E06304"/>
    <w:rsid w:val="00E11C55"/>
    <w:rsid w:val="00E15253"/>
    <w:rsid w:val="00E206F6"/>
    <w:rsid w:val="00E2124F"/>
    <w:rsid w:val="00E25353"/>
    <w:rsid w:val="00E26E20"/>
    <w:rsid w:val="00E31F34"/>
    <w:rsid w:val="00E338AF"/>
    <w:rsid w:val="00E37260"/>
    <w:rsid w:val="00E379B6"/>
    <w:rsid w:val="00E40660"/>
    <w:rsid w:val="00E41618"/>
    <w:rsid w:val="00E442EE"/>
    <w:rsid w:val="00E44E22"/>
    <w:rsid w:val="00E509DB"/>
    <w:rsid w:val="00E512FD"/>
    <w:rsid w:val="00E5251F"/>
    <w:rsid w:val="00E53000"/>
    <w:rsid w:val="00E533C5"/>
    <w:rsid w:val="00E565B1"/>
    <w:rsid w:val="00E60427"/>
    <w:rsid w:val="00E614B6"/>
    <w:rsid w:val="00E636C2"/>
    <w:rsid w:val="00E65CBE"/>
    <w:rsid w:val="00E678B8"/>
    <w:rsid w:val="00E706D6"/>
    <w:rsid w:val="00E74C47"/>
    <w:rsid w:val="00E80923"/>
    <w:rsid w:val="00E81B80"/>
    <w:rsid w:val="00E8470F"/>
    <w:rsid w:val="00E9293F"/>
    <w:rsid w:val="00E94064"/>
    <w:rsid w:val="00E96692"/>
    <w:rsid w:val="00E976EE"/>
    <w:rsid w:val="00EB2348"/>
    <w:rsid w:val="00EB4093"/>
    <w:rsid w:val="00EC27E4"/>
    <w:rsid w:val="00EC2806"/>
    <w:rsid w:val="00ED2660"/>
    <w:rsid w:val="00ED3D91"/>
    <w:rsid w:val="00ED6A38"/>
    <w:rsid w:val="00EE2A6F"/>
    <w:rsid w:val="00EE48C8"/>
    <w:rsid w:val="00EF0102"/>
    <w:rsid w:val="00EF2918"/>
    <w:rsid w:val="00EF2CA5"/>
    <w:rsid w:val="00EF4AEE"/>
    <w:rsid w:val="00EF7224"/>
    <w:rsid w:val="00F031A8"/>
    <w:rsid w:val="00F05120"/>
    <w:rsid w:val="00F0522F"/>
    <w:rsid w:val="00F064E9"/>
    <w:rsid w:val="00F10A5E"/>
    <w:rsid w:val="00F13692"/>
    <w:rsid w:val="00F175BE"/>
    <w:rsid w:val="00F31D82"/>
    <w:rsid w:val="00F3485E"/>
    <w:rsid w:val="00F40D7D"/>
    <w:rsid w:val="00F441A7"/>
    <w:rsid w:val="00F459B8"/>
    <w:rsid w:val="00F46938"/>
    <w:rsid w:val="00F47BE2"/>
    <w:rsid w:val="00F501FF"/>
    <w:rsid w:val="00F6478C"/>
    <w:rsid w:val="00F66598"/>
    <w:rsid w:val="00F7005B"/>
    <w:rsid w:val="00F70CF9"/>
    <w:rsid w:val="00F73202"/>
    <w:rsid w:val="00F75DA9"/>
    <w:rsid w:val="00F777CF"/>
    <w:rsid w:val="00F83AC8"/>
    <w:rsid w:val="00F84C07"/>
    <w:rsid w:val="00F86AB8"/>
    <w:rsid w:val="00F90318"/>
    <w:rsid w:val="00F920D9"/>
    <w:rsid w:val="00F935C0"/>
    <w:rsid w:val="00F97200"/>
    <w:rsid w:val="00F975B4"/>
    <w:rsid w:val="00F97D88"/>
    <w:rsid w:val="00FA0B60"/>
    <w:rsid w:val="00FA1404"/>
    <w:rsid w:val="00FA2CBC"/>
    <w:rsid w:val="00FA2D2D"/>
    <w:rsid w:val="00FA4B66"/>
    <w:rsid w:val="00FB1E5F"/>
    <w:rsid w:val="00FB4FEA"/>
    <w:rsid w:val="00FC0421"/>
    <w:rsid w:val="00FC5DD8"/>
    <w:rsid w:val="00FD0374"/>
    <w:rsid w:val="00FD0994"/>
    <w:rsid w:val="00FD14E5"/>
    <w:rsid w:val="00FD2638"/>
    <w:rsid w:val="00FD47A7"/>
    <w:rsid w:val="00FD588B"/>
    <w:rsid w:val="00FE17B8"/>
    <w:rsid w:val="00FE2BA1"/>
    <w:rsid w:val="00FE5747"/>
    <w:rsid w:val="00FE5C5C"/>
    <w:rsid w:val="00FE6ECE"/>
    <w:rsid w:val="00FE7FC0"/>
    <w:rsid w:val="00FF40F0"/>
    <w:rsid w:val="00FF4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  <w14:docId w14:val="12E83F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BD"/>
    <w:rPr>
      <w:sz w:val="24"/>
      <w:szCs w:val="24"/>
    </w:rPr>
  </w:style>
  <w:style w:type="paragraph" w:styleId="2">
    <w:name w:val="heading 2"/>
    <w:basedOn w:val="a"/>
    <w:next w:val="a"/>
    <w:qFormat/>
    <w:rsid w:val="00556FBD"/>
    <w:pPr>
      <w:keepNext/>
      <w:widowControl w:val="0"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qFormat/>
    <w:rsid w:val="0094565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56FBD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56FBD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556FB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7">
    <w:name w:val="page number"/>
    <w:basedOn w:val="a0"/>
    <w:rsid w:val="00556FBD"/>
  </w:style>
  <w:style w:type="paragraph" w:styleId="a8">
    <w:name w:val="Body Text Indent"/>
    <w:basedOn w:val="a"/>
    <w:rsid w:val="00556FBD"/>
    <w:pPr>
      <w:widowControl w:val="0"/>
      <w:ind w:firstLine="567"/>
      <w:jc w:val="both"/>
    </w:pPr>
    <w:rPr>
      <w:sz w:val="28"/>
      <w:szCs w:val="20"/>
    </w:rPr>
  </w:style>
  <w:style w:type="paragraph" w:styleId="20">
    <w:name w:val="Body Text Indent 2"/>
    <w:basedOn w:val="a"/>
    <w:rsid w:val="00556FBD"/>
    <w:pPr>
      <w:ind w:firstLine="709"/>
      <w:jc w:val="both"/>
    </w:pPr>
    <w:rPr>
      <w:szCs w:val="20"/>
    </w:rPr>
  </w:style>
  <w:style w:type="paragraph" w:styleId="3">
    <w:name w:val="Body Text Indent 3"/>
    <w:basedOn w:val="a"/>
    <w:rsid w:val="00556FBD"/>
    <w:pPr>
      <w:ind w:firstLine="567"/>
      <w:jc w:val="both"/>
    </w:pPr>
    <w:rPr>
      <w:sz w:val="28"/>
      <w:szCs w:val="20"/>
    </w:rPr>
  </w:style>
  <w:style w:type="paragraph" w:styleId="a9">
    <w:name w:val="Body Text"/>
    <w:basedOn w:val="a"/>
    <w:rsid w:val="002E1200"/>
    <w:pPr>
      <w:spacing w:after="120"/>
    </w:pPr>
  </w:style>
  <w:style w:type="table" w:styleId="aa">
    <w:name w:val="Table Grid"/>
    <w:basedOn w:val="a1"/>
    <w:uiPriority w:val="59"/>
    <w:rsid w:val="00072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CA56B1"/>
    <w:pPr>
      <w:widowControl w:val="0"/>
      <w:spacing w:before="20" w:after="20"/>
    </w:pPr>
    <w:rPr>
      <w:snapToGrid w:val="0"/>
      <w:sz w:val="24"/>
    </w:rPr>
  </w:style>
  <w:style w:type="paragraph" w:customStyle="1" w:styleId="ab">
    <w:name w:val="Стиль"/>
    <w:rsid w:val="0094565F"/>
    <w:pPr>
      <w:widowControl w:val="0"/>
      <w:autoSpaceDE w:val="0"/>
      <w:autoSpaceDN w:val="0"/>
    </w:pPr>
    <w:rPr>
      <w:rFonts w:ascii="Courier New" w:hAnsi="Courier New" w:cs="Courier New"/>
      <w:spacing w:val="-1"/>
      <w:kern w:val="65535"/>
      <w:position w:val="-1"/>
      <w:sz w:val="24"/>
      <w:szCs w:val="24"/>
      <w:shd w:val="clear" w:color="FFFFFF" w:fill="FFFFFF"/>
      <w:lang w:val="en-US"/>
    </w:rPr>
  </w:style>
  <w:style w:type="paragraph" w:customStyle="1" w:styleId="heading11">
    <w:name w:val="heading 11"/>
    <w:basedOn w:val="ab"/>
    <w:next w:val="ab"/>
    <w:rsid w:val="0094565F"/>
    <w:pPr>
      <w:keepNext/>
      <w:widowControl/>
      <w:spacing w:before="240" w:after="120"/>
      <w:jc w:val="center"/>
      <w:outlineLvl w:val="0"/>
    </w:pPr>
    <w:rPr>
      <w:rFonts w:ascii="Times New Roman" w:hAnsi="Times New Roman" w:cs="Times New Roman"/>
      <w:b/>
      <w:bCs/>
      <w:caps/>
      <w:spacing w:val="0"/>
      <w:kern w:val="28"/>
      <w:position w:val="0"/>
      <w:sz w:val="28"/>
      <w:szCs w:val="28"/>
      <w:shd w:val="clear" w:color="auto" w:fill="auto"/>
      <w:lang w:val="ru-RU"/>
    </w:rPr>
  </w:style>
  <w:style w:type="paragraph" w:customStyle="1" w:styleId="heading21">
    <w:name w:val="heading 21"/>
    <w:basedOn w:val="ab"/>
    <w:next w:val="ab"/>
    <w:rsid w:val="0094565F"/>
    <w:pPr>
      <w:keepNext/>
      <w:widowControl/>
      <w:spacing w:before="120" w:after="60"/>
      <w:ind w:firstLine="720"/>
      <w:outlineLvl w:val="1"/>
    </w:pPr>
    <w:rPr>
      <w:rFonts w:ascii="Arial" w:hAnsi="Arial" w:cs="Arial"/>
      <w:b/>
      <w:bCs/>
      <w:i/>
      <w:iCs/>
      <w:spacing w:val="0"/>
      <w:kern w:val="0"/>
      <w:position w:val="0"/>
      <w:sz w:val="28"/>
      <w:szCs w:val="28"/>
      <w:shd w:val="clear" w:color="auto" w:fill="auto"/>
      <w:lang w:val="ru-RU"/>
    </w:rPr>
  </w:style>
  <w:style w:type="paragraph" w:customStyle="1" w:styleId="TimesNewRoman10">
    <w:name w:val="Стиль Стиль + Times New Roman 10 пт Узор: Нет"/>
    <w:basedOn w:val="ab"/>
    <w:rsid w:val="0094565F"/>
    <w:rPr>
      <w:rFonts w:ascii="Times New Roman" w:hAnsi="Times New Roman" w:cs="Times New Roman"/>
      <w:spacing w:val="0"/>
      <w:kern w:val="0"/>
      <w:position w:val="0"/>
      <w:sz w:val="19"/>
      <w:szCs w:val="19"/>
      <w:shd w:val="clear" w:color="auto" w:fill="auto"/>
    </w:rPr>
  </w:style>
  <w:style w:type="character" w:customStyle="1" w:styleId="a4">
    <w:name w:val="Верхний колонтитул Знак"/>
    <w:link w:val="a3"/>
    <w:uiPriority w:val="99"/>
    <w:rsid w:val="00DA40CB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DA40CB"/>
    <w:rPr>
      <w:sz w:val="24"/>
      <w:szCs w:val="24"/>
    </w:rPr>
  </w:style>
  <w:style w:type="paragraph" w:styleId="ac">
    <w:name w:val="Balloon Text"/>
    <w:basedOn w:val="a"/>
    <w:link w:val="ad"/>
    <w:rsid w:val="00DA40C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DA40CB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0A2E36"/>
    <w:pPr>
      <w:widowControl w:val="0"/>
    </w:pPr>
  </w:style>
  <w:style w:type="character" w:styleId="ae">
    <w:name w:val="Hyperlink"/>
    <w:rsid w:val="008A3029"/>
    <w:rPr>
      <w:color w:val="0000FF"/>
      <w:u w:val="single"/>
    </w:rPr>
  </w:style>
  <w:style w:type="character" w:styleId="af">
    <w:name w:val="Strong"/>
    <w:uiPriority w:val="22"/>
    <w:qFormat/>
    <w:rsid w:val="006E5F31"/>
    <w:rPr>
      <w:b/>
      <w:bCs/>
    </w:rPr>
  </w:style>
  <w:style w:type="paragraph" w:styleId="af0">
    <w:name w:val="List Paragraph"/>
    <w:basedOn w:val="a"/>
    <w:uiPriority w:val="34"/>
    <w:qFormat/>
    <w:rsid w:val="006462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rsid w:val="006462A4"/>
    <w:rPr>
      <w:rFonts w:ascii="Century Schoolbook" w:hAnsi="Century Schoolbook" w:cs="Century Schoolbook" w:hint="default"/>
      <w:sz w:val="20"/>
      <w:szCs w:val="20"/>
    </w:rPr>
  </w:style>
  <w:style w:type="paragraph" w:styleId="af1">
    <w:name w:val="Title"/>
    <w:basedOn w:val="a"/>
    <w:next w:val="a"/>
    <w:link w:val="af2"/>
    <w:qFormat/>
    <w:rsid w:val="006B65A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Название Знак"/>
    <w:link w:val="af1"/>
    <w:rsid w:val="006B65A5"/>
    <w:rPr>
      <w:rFonts w:ascii="Cambria" w:hAnsi="Cambria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8820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BD"/>
    <w:rPr>
      <w:sz w:val="24"/>
      <w:szCs w:val="24"/>
    </w:rPr>
  </w:style>
  <w:style w:type="paragraph" w:styleId="2">
    <w:name w:val="heading 2"/>
    <w:basedOn w:val="a"/>
    <w:next w:val="a"/>
    <w:qFormat/>
    <w:rsid w:val="00556FBD"/>
    <w:pPr>
      <w:keepNext/>
      <w:widowControl w:val="0"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qFormat/>
    <w:rsid w:val="0094565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56FBD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56FBD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556FB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7">
    <w:name w:val="page number"/>
    <w:basedOn w:val="a0"/>
    <w:rsid w:val="00556FBD"/>
  </w:style>
  <w:style w:type="paragraph" w:styleId="a8">
    <w:name w:val="Body Text Indent"/>
    <w:basedOn w:val="a"/>
    <w:rsid w:val="00556FBD"/>
    <w:pPr>
      <w:widowControl w:val="0"/>
      <w:ind w:firstLine="567"/>
      <w:jc w:val="both"/>
    </w:pPr>
    <w:rPr>
      <w:sz w:val="28"/>
      <w:szCs w:val="20"/>
    </w:rPr>
  </w:style>
  <w:style w:type="paragraph" w:styleId="20">
    <w:name w:val="Body Text Indent 2"/>
    <w:basedOn w:val="a"/>
    <w:rsid w:val="00556FBD"/>
    <w:pPr>
      <w:ind w:firstLine="709"/>
      <w:jc w:val="both"/>
    </w:pPr>
    <w:rPr>
      <w:szCs w:val="20"/>
    </w:rPr>
  </w:style>
  <w:style w:type="paragraph" w:styleId="3">
    <w:name w:val="Body Text Indent 3"/>
    <w:basedOn w:val="a"/>
    <w:rsid w:val="00556FBD"/>
    <w:pPr>
      <w:ind w:firstLine="567"/>
      <w:jc w:val="both"/>
    </w:pPr>
    <w:rPr>
      <w:sz w:val="28"/>
      <w:szCs w:val="20"/>
    </w:rPr>
  </w:style>
  <w:style w:type="paragraph" w:styleId="a9">
    <w:name w:val="Body Text"/>
    <w:basedOn w:val="a"/>
    <w:rsid w:val="002E1200"/>
    <w:pPr>
      <w:spacing w:after="120"/>
    </w:pPr>
  </w:style>
  <w:style w:type="table" w:styleId="aa">
    <w:name w:val="Table Grid"/>
    <w:basedOn w:val="a1"/>
    <w:uiPriority w:val="59"/>
    <w:rsid w:val="00072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CA56B1"/>
    <w:pPr>
      <w:widowControl w:val="0"/>
      <w:spacing w:before="20" w:after="20"/>
    </w:pPr>
    <w:rPr>
      <w:snapToGrid w:val="0"/>
      <w:sz w:val="24"/>
    </w:rPr>
  </w:style>
  <w:style w:type="paragraph" w:customStyle="1" w:styleId="ab">
    <w:name w:val="Стиль"/>
    <w:rsid w:val="0094565F"/>
    <w:pPr>
      <w:widowControl w:val="0"/>
      <w:autoSpaceDE w:val="0"/>
      <w:autoSpaceDN w:val="0"/>
    </w:pPr>
    <w:rPr>
      <w:rFonts w:ascii="Courier New" w:hAnsi="Courier New" w:cs="Courier New"/>
      <w:spacing w:val="-1"/>
      <w:kern w:val="65535"/>
      <w:position w:val="-1"/>
      <w:sz w:val="24"/>
      <w:szCs w:val="24"/>
      <w:shd w:val="clear" w:color="FFFFFF" w:fill="FFFFFF"/>
      <w:lang w:val="en-US"/>
    </w:rPr>
  </w:style>
  <w:style w:type="paragraph" w:customStyle="1" w:styleId="heading11">
    <w:name w:val="heading 11"/>
    <w:basedOn w:val="ab"/>
    <w:next w:val="ab"/>
    <w:rsid w:val="0094565F"/>
    <w:pPr>
      <w:keepNext/>
      <w:widowControl/>
      <w:spacing w:before="240" w:after="120"/>
      <w:jc w:val="center"/>
      <w:outlineLvl w:val="0"/>
    </w:pPr>
    <w:rPr>
      <w:rFonts w:ascii="Times New Roman" w:hAnsi="Times New Roman" w:cs="Times New Roman"/>
      <w:b/>
      <w:bCs/>
      <w:caps/>
      <w:spacing w:val="0"/>
      <w:kern w:val="28"/>
      <w:position w:val="0"/>
      <w:sz w:val="28"/>
      <w:szCs w:val="28"/>
      <w:shd w:val="clear" w:color="auto" w:fill="auto"/>
      <w:lang w:val="ru-RU"/>
    </w:rPr>
  </w:style>
  <w:style w:type="paragraph" w:customStyle="1" w:styleId="heading21">
    <w:name w:val="heading 21"/>
    <w:basedOn w:val="ab"/>
    <w:next w:val="ab"/>
    <w:rsid w:val="0094565F"/>
    <w:pPr>
      <w:keepNext/>
      <w:widowControl/>
      <w:spacing w:before="120" w:after="60"/>
      <w:ind w:firstLine="720"/>
      <w:outlineLvl w:val="1"/>
    </w:pPr>
    <w:rPr>
      <w:rFonts w:ascii="Arial" w:hAnsi="Arial" w:cs="Arial"/>
      <w:b/>
      <w:bCs/>
      <w:i/>
      <w:iCs/>
      <w:spacing w:val="0"/>
      <w:kern w:val="0"/>
      <w:position w:val="0"/>
      <w:sz w:val="28"/>
      <w:szCs w:val="28"/>
      <w:shd w:val="clear" w:color="auto" w:fill="auto"/>
      <w:lang w:val="ru-RU"/>
    </w:rPr>
  </w:style>
  <w:style w:type="paragraph" w:customStyle="1" w:styleId="TimesNewRoman10">
    <w:name w:val="Стиль Стиль + Times New Roman 10 пт Узор: Нет"/>
    <w:basedOn w:val="ab"/>
    <w:rsid w:val="0094565F"/>
    <w:rPr>
      <w:rFonts w:ascii="Times New Roman" w:hAnsi="Times New Roman" w:cs="Times New Roman"/>
      <w:spacing w:val="0"/>
      <w:kern w:val="0"/>
      <w:position w:val="0"/>
      <w:sz w:val="19"/>
      <w:szCs w:val="19"/>
      <w:shd w:val="clear" w:color="auto" w:fill="auto"/>
    </w:rPr>
  </w:style>
  <w:style w:type="character" w:customStyle="1" w:styleId="a4">
    <w:name w:val="Верхний колонтитул Знак"/>
    <w:link w:val="a3"/>
    <w:uiPriority w:val="99"/>
    <w:rsid w:val="00DA40CB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DA40CB"/>
    <w:rPr>
      <w:sz w:val="24"/>
      <w:szCs w:val="24"/>
    </w:rPr>
  </w:style>
  <w:style w:type="paragraph" w:styleId="ac">
    <w:name w:val="Balloon Text"/>
    <w:basedOn w:val="a"/>
    <w:link w:val="ad"/>
    <w:rsid w:val="00DA40C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DA40CB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0A2E36"/>
    <w:pPr>
      <w:widowControl w:val="0"/>
    </w:pPr>
  </w:style>
  <w:style w:type="character" w:styleId="ae">
    <w:name w:val="Hyperlink"/>
    <w:rsid w:val="008A3029"/>
    <w:rPr>
      <w:color w:val="0000FF"/>
      <w:u w:val="single"/>
    </w:rPr>
  </w:style>
  <w:style w:type="character" w:styleId="af">
    <w:name w:val="Strong"/>
    <w:uiPriority w:val="22"/>
    <w:qFormat/>
    <w:rsid w:val="006E5F31"/>
    <w:rPr>
      <w:b/>
      <w:bCs/>
    </w:rPr>
  </w:style>
  <w:style w:type="paragraph" w:styleId="af0">
    <w:name w:val="List Paragraph"/>
    <w:basedOn w:val="a"/>
    <w:uiPriority w:val="34"/>
    <w:qFormat/>
    <w:rsid w:val="006462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rsid w:val="006462A4"/>
    <w:rPr>
      <w:rFonts w:ascii="Century Schoolbook" w:hAnsi="Century Schoolbook" w:cs="Century Schoolbook" w:hint="default"/>
      <w:sz w:val="20"/>
      <w:szCs w:val="20"/>
    </w:rPr>
  </w:style>
  <w:style w:type="paragraph" w:styleId="af1">
    <w:name w:val="Title"/>
    <w:basedOn w:val="a"/>
    <w:next w:val="a"/>
    <w:link w:val="af2"/>
    <w:qFormat/>
    <w:rsid w:val="006B65A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Название Знак"/>
    <w:link w:val="af1"/>
    <w:rsid w:val="006B65A5"/>
    <w:rPr>
      <w:rFonts w:ascii="Cambria" w:hAnsi="Cambria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8820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&#1064;&#1074;&#1077;&#1076;&#1082;&#1080;&#1085;%20&#1057;.&#1057;\&#1041;&#1083;&#1072;&#1085;&#1082;-&#1069;&#1082;&#1086;&#1085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745D8-3C80-40AC-8C27-6152E1E20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Бланк-Эконом</Template>
  <TotalTime>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 мм</vt:lpstr>
    </vt:vector>
  </TitlesOfParts>
  <Company>diakov.net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мм</dc:title>
  <dc:creator>Отдел лицензирования</dc:creator>
  <cp:lastModifiedBy>Моренова Наталья Фёдоровна</cp:lastModifiedBy>
  <cp:revision>2</cp:revision>
  <cp:lastPrinted>2020-02-10T13:10:00Z</cp:lastPrinted>
  <dcterms:created xsi:type="dcterms:W3CDTF">2022-05-18T11:44:00Z</dcterms:created>
  <dcterms:modified xsi:type="dcterms:W3CDTF">2022-05-18T11:44:00Z</dcterms:modified>
</cp:coreProperties>
</file>